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25F" w:rsidRPr="00820546" w:rsidRDefault="00D3625F" w:rsidP="00C66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546">
        <w:rPr>
          <w:rFonts w:ascii="Times New Roman" w:hAnsi="Times New Roman"/>
          <w:sz w:val="28"/>
          <w:szCs w:val="28"/>
        </w:rPr>
        <w:t>План</w:t>
      </w:r>
    </w:p>
    <w:p w:rsidR="00D3625F" w:rsidRPr="00820546" w:rsidRDefault="00D3625F" w:rsidP="00C66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546">
        <w:rPr>
          <w:rFonts w:ascii="Times New Roman" w:hAnsi="Times New Roman"/>
          <w:sz w:val="28"/>
          <w:szCs w:val="28"/>
        </w:rPr>
        <w:t xml:space="preserve">проведения месячника </w:t>
      </w:r>
      <w:r>
        <w:rPr>
          <w:rFonts w:ascii="Times New Roman" w:hAnsi="Times New Roman"/>
          <w:sz w:val="28"/>
          <w:szCs w:val="28"/>
        </w:rPr>
        <w:t>по патриотическому воспитанию</w:t>
      </w:r>
    </w:p>
    <w:tbl>
      <w:tblPr>
        <w:tblpPr w:leftFromText="180" w:rightFromText="180" w:vertAnchor="page" w:horzAnchor="margin" w:tblpY="2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3736"/>
        <w:gridCol w:w="1581"/>
        <w:gridCol w:w="1602"/>
        <w:gridCol w:w="2039"/>
      </w:tblGrid>
      <w:tr w:rsidR="00D3625F" w:rsidRPr="002A4AE8" w:rsidTr="002A4AE8">
        <w:tc>
          <w:tcPr>
            <w:tcW w:w="618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43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593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460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057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3625F" w:rsidRPr="002A4AE8" w:rsidTr="002A4AE8">
        <w:trPr>
          <w:trHeight w:val="11058"/>
        </w:trPr>
        <w:tc>
          <w:tcPr>
            <w:tcW w:w="618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3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</w:t>
            </w:r>
            <w:r w:rsidRPr="002A4AE8">
              <w:rPr>
                <w:rFonts w:ascii="Times New Roman" w:hAnsi="Times New Roman"/>
                <w:sz w:val="24"/>
                <w:szCs w:val="24"/>
              </w:rPr>
              <w:t>сероссийском конкурсе «С Победой! 70 лет!»</w:t>
            </w: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Концертно-конкурсная программа «Будущие защитники Родины», посвященная Дню защитника Отечества;</w:t>
            </w: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Выставка рисунков «Русь былинная»;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Встречи за круглым столом «Живой разговор» с участниками  ВОВ, тружениками тыла, участниками боевых действий (репортажи встреч)</w:t>
            </w: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Посещение ветеранов ВОВ, тружеников тыла на дому в рамках работы волонтерского отряда «Ветеран живет рядом»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 xml:space="preserve">Участие в концертных программах в РДК, 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учреждениях города и района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Концертная программа к</w:t>
            </w:r>
            <w:r>
              <w:rPr>
                <w:rFonts w:ascii="Times New Roman" w:hAnsi="Times New Roman"/>
                <w:sz w:val="24"/>
                <w:szCs w:val="24"/>
              </w:rPr>
              <w:t>о Дню защитника О</w:t>
            </w:r>
            <w:r w:rsidRPr="002A4AE8">
              <w:rPr>
                <w:rFonts w:ascii="Times New Roman" w:hAnsi="Times New Roman"/>
                <w:sz w:val="24"/>
                <w:szCs w:val="24"/>
              </w:rPr>
              <w:t xml:space="preserve">течества 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ветеранов труда с</w:t>
            </w:r>
            <w:r w:rsidRPr="002A4AE8">
              <w:rPr>
                <w:rFonts w:ascii="Times New Roman" w:hAnsi="Times New Roman"/>
                <w:sz w:val="24"/>
                <w:szCs w:val="24"/>
              </w:rPr>
              <w:t>удостроительного завода)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Концертно-конкурсная программа «Детки-бабушки»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(для ветеранов ВОВ и тружеников тыла)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 xml:space="preserve">Акция «Герой моей семьи» 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Посещение тематических выставок  и просмотр тематических фильмов к</w:t>
            </w:r>
            <w:r>
              <w:rPr>
                <w:rFonts w:ascii="Times New Roman" w:hAnsi="Times New Roman"/>
                <w:sz w:val="24"/>
                <w:szCs w:val="24"/>
              </w:rPr>
              <w:t>о Дню защитника О</w:t>
            </w:r>
            <w:r w:rsidRPr="002A4AE8">
              <w:rPr>
                <w:rFonts w:ascii="Times New Roman" w:hAnsi="Times New Roman"/>
                <w:sz w:val="24"/>
                <w:szCs w:val="24"/>
              </w:rPr>
              <w:t xml:space="preserve">течества </w:t>
            </w:r>
          </w:p>
        </w:tc>
        <w:tc>
          <w:tcPr>
            <w:tcW w:w="1593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до 31.01.15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21.02.2015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с 1 по 20.02.15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с 1 по 20.02.15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с 1 по 20.02.15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 xml:space="preserve">с 20-23.02.15 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19.02.15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17.02.15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A4AE8">
              <w:rPr>
                <w:rFonts w:ascii="Times New Roman" w:hAnsi="Times New Roman"/>
                <w:sz w:val="24"/>
                <w:szCs w:val="24"/>
              </w:rPr>
              <w:t xml:space="preserve"> 1 по 20.02.15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14.02.2014</w:t>
            </w:r>
          </w:p>
        </w:tc>
        <w:tc>
          <w:tcPr>
            <w:tcW w:w="1460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Интернет-сайт</w:t>
            </w: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Киноцентр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Киноцентр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Творческие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объединения,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города и района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Совет ветеранов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Творческие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Музей 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AE8">
              <w:rPr>
                <w:rFonts w:ascii="Times New Roman" w:hAnsi="Times New Roman"/>
                <w:sz w:val="24"/>
                <w:szCs w:val="24"/>
              </w:rPr>
              <w:t>Розова,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киноцентр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«Родина»</w:t>
            </w:r>
          </w:p>
        </w:tc>
        <w:tc>
          <w:tcPr>
            <w:tcW w:w="2057" w:type="dxa"/>
          </w:tcPr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Забелина Н.В.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Марунич Н.В.,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Забелина Н.В.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Немчанинова В.Х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 xml:space="preserve">Марунич Н.В., 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Кушнарева О.Н.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Марунич Н.В.,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Забелина Н.В.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Кушнарева О.Н.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 xml:space="preserve">Волобоева О.В., 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Юрьева Р.А.,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Альченко В.Н.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Забелина Н.В.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Марунич Н.В.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Марунич Н.В.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Гурова О.В.,</w:t>
            </w:r>
          </w:p>
          <w:p w:rsidR="00D3625F" w:rsidRPr="002A4AE8" w:rsidRDefault="00D3625F" w:rsidP="002A4A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AE8">
              <w:rPr>
                <w:rFonts w:ascii="Times New Roman" w:hAnsi="Times New Roman"/>
                <w:sz w:val="24"/>
                <w:szCs w:val="24"/>
              </w:rPr>
              <w:t>ПДО</w:t>
            </w:r>
          </w:p>
        </w:tc>
      </w:tr>
    </w:tbl>
    <w:p w:rsidR="00D3625F" w:rsidRDefault="00D3625F" w:rsidP="00C66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01.02.-28.02.2015г.</w:t>
      </w:r>
    </w:p>
    <w:p w:rsidR="00D3625F" w:rsidRDefault="00D3625F" w:rsidP="00C66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25F" w:rsidRDefault="00D3625F" w:rsidP="00C66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625F" w:rsidRDefault="00D3625F" w:rsidP="00C663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625F" w:rsidRDefault="00D3625F" w:rsidP="00C6637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МКОУ ДОД ЦДТ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Г.А.Максимова</w:t>
      </w:r>
    </w:p>
    <w:p w:rsidR="00D3625F" w:rsidRPr="0096457B" w:rsidRDefault="00D3625F" w:rsidP="000B5339">
      <w:pPr>
        <w:spacing w:after="0" w:line="240" w:lineRule="auto"/>
        <w:rPr>
          <w:rFonts w:ascii="Times New Roman" w:hAnsi="Times New Roman"/>
        </w:rPr>
      </w:pPr>
      <w:r w:rsidRPr="007E483C">
        <w:rPr>
          <w:rFonts w:ascii="Times New Roman" w:hAnsi="Times New Roman"/>
        </w:rPr>
        <w:t>Исполнитель: методист Н.В.Марунич</w:t>
      </w:r>
    </w:p>
    <w:sectPr w:rsidR="00D3625F" w:rsidRPr="0096457B" w:rsidSect="0096457B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7A9"/>
    <w:rsid w:val="00067AEF"/>
    <w:rsid w:val="000B5339"/>
    <w:rsid w:val="00101A1D"/>
    <w:rsid w:val="002A4AE8"/>
    <w:rsid w:val="002B3AB4"/>
    <w:rsid w:val="00306BCC"/>
    <w:rsid w:val="003661A0"/>
    <w:rsid w:val="004F6F23"/>
    <w:rsid w:val="00516002"/>
    <w:rsid w:val="0060171C"/>
    <w:rsid w:val="00650553"/>
    <w:rsid w:val="0071590E"/>
    <w:rsid w:val="007E483C"/>
    <w:rsid w:val="007F422A"/>
    <w:rsid w:val="00820546"/>
    <w:rsid w:val="008437A9"/>
    <w:rsid w:val="0096457B"/>
    <w:rsid w:val="00A54A6F"/>
    <w:rsid w:val="00B86442"/>
    <w:rsid w:val="00BB3390"/>
    <w:rsid w:val="00BC4AA6"/>
    <w:rsid w:val="00C66376"/>
    <w:rsid w:val="00CB3134"/>
    <w:rsid w:val="00CF47D5"/>
    <w:rsid w:val="00D3625F"/>
    <w:rsid w:val="00D4614B"/>
    <w:rsid w:val="00F87C2A"/>
    <w:rsid w:val="00FE0A07"/>
    <w:rsid w:val="00FF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43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556</TotalTime>
  <Pages>1</Pages>
  <Words>265</Words>
  <Characters>1512</Characters>
  <Application>Microsoft Office Outlook</Application>
  <DocSecurity>0</DocSecurity>
  <Lines>0</Lines>
  <Paragraphs>0</Paragraphs>
  <ScaleCrop>false</ScaleCrop>
  <Company>ЦДТ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WiZaRd</cp:lastModifiedBy>
  <cp:revision>6</cp:revision>
  <cp:lastPrinted>2015-01-21T23:33:00Z</cp:lastPrinted>
  <dcterms:created xsi:type="dcterms:W3CDTF">2014-01-17T02:14:00Z</dcterms:created>
  <dcterms:modified xsi:type="dcterms:W3CDTF">2015-01-27T04:52:00Z</dcterms:modified>
</cp:coreProperties>
</file>